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95726" w14:textId="65A4D09C" w:rsidR="002A559B" w:rsidRPr="00C40233" w:rsidRDefault="000955A5">
      <w:pPr>
        <w:rPr>
          <w:lang w:eastAsia="bs-Latn-BA"/>
        </w:rPr>
      </w:pPr>
      <w:r>
        <w:rPr>
          <w:noProof/>
          <w:lang w:eastAsia="bs-Latn-BA"/>
        </w:rPr>
        <mc:AlternateContent>
          <mc:Choice Requires="wps">
            <w:drawing>
              <wp:anchor distT="0" distB="0" distL="114935" distR="114935" simplePos="0" relativeHeight="251645952" behindDoc="0" locked="0" layoutInCell="1" allowOverlap="1" wp14:anchorId="5B2DB69D" wp14:editId="0E15BA49">
                <wp:simplePos x="0" y="0"/>
                <wp:positionH relativeFrom="column">
                  <wp:posOffset>161925</wp:posOffset>
                </wp:positionH>
                <wp:positionV relativeFrom="paragraph">
                  <wp:posOffset>19050</wp:posOffset>
                </wp:positionV>
                <wp:extent cx="8533765" cy="391795"/>
                <wp:effectExtent l="0" t="0" r="19685" b="273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3765" cy="391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C6D39" w14:textId="1F53C6C6" w:rsidR="002A559B" w:rsidRPr="00E375FA" w:rsidRDefault="00DA7F0D" w:rsidP="0060009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75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SEDMIČNI PLAN RADA OD</w:t>
                            </w:r>
                            <w:r w:rsidR="000615EA" w:rsidRPr="00E375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32C9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="00DD1FD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.5.2023</w:t>
                            </w:r>
                            <w:r w:rsidR="00DD1FD8" w:rsidRPr="00E375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DO </w:t>
                            </w:r>
                            <w:r w:rsidR="00E65D2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32C9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.6</w:t>
                            </w:r>
                            <w:r w:rsidR="000953D9" w:rsidRPr="00E375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.20</w:t>
                            </w:r>
                            <w:r w:rsidR="00E023B9" w:rsidRPr="00E375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612C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2A559B" w:rsidRPr="00E375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DB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1.5pt;width:671.95pt;height:30.85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782C6D39" w14:textId="1F53C6C6" w:rsidR="002A559B" w:rsidRPr="00E375FA" w:rsidRDefault="00DA7F0D" w:rsidP="00600091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000000" w:themeColor="text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75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SEDMIČNI PLAN RADA OD</w:t>
                      </w:r>
                      <w:r w:rsidR="000615EA" w:rsidRPr="00E375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32C9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="00DD1FD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.5.2023</w:t>
                      </w:r>
                      <w:r w:rsidR="00DD1FD8" w:rsidRPr="00E375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DO </w:t>
                      </w:r>
                      <w:r w:rsidR="00E65D2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32C9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.6</w:t>
                      </w:r>
                      <w:r w:rsidR="000953D9" w:rsidRPr="00E375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.20</w:t>
                      </w:r>
                      <w:r w:rsidR="00E023B9" w:rsidRPr="00E375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612C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2A559B" w:rsidRPr="00E375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GODINE</w:t>
                      </w:r>
                    </w:p>
                  </w:txbxContent>
                </v:textbox>
              </v:shape>
            </w:pict>
          </mc:Fallback>
        </mc:AlternateContent>
      </w:r>
    </w:p>
    <w:p w14:paraId="39813375" w14:textId="30EFF102" w:rsidR="002A559B" w:rsidRPr="00C40233" w:rsidRDefault="000955A5">
      <w:pPr>
        <w:rPr>
          <w:lang w:eastAsia="bs-Latn-BA"/>
        </w:rPr>
      </w:pPr>
      <w:r>
        <w:rPr>
          <w:noProof/>
          <w:lang w:eastAsia="bs-Latn-BA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3C38C71" wp14:editId="667A7DDB">
                <wp:simplePos x="0" y="0"/>
                <wp:positionH relativeFrom="column">
                  <wp:posOffset>6543675</wp:posOffset>
                </wp:positionH>
                <wp:positionV relativeFrom="paragraph">
                  <wp:posOffset>219710</wp:posOffset>
                </wp:positionV>
                <wp:extent cx="1875790" cy="266065"/>
                <wp:effectExtent l="0" t="0" r="10160" b="15303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266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6891F" w14:textId="77777777" w:rsidR="002A559B" w:rsidRPr="00600091" w:rsidRDefault="0037764C">
                            <w:pPr>
                              <w:jc w:val="center"/>
                            </w:pPr>
                            <w:r w:rsidRPr="00600091">
                              <w:rPr>
                                <w:b/>
                              </w:rPr>
                              <w:t>MATEMATIKA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8C71" id="Text Box 5" o:spid="_x0000_s1027" type="#_x0000_t202" style="position:absolute;margin-left:515.25pt;margin-top:17.3pt;width:147.7pt;height:20.95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1CF6891F" w14:textId="77777777" w:rsidR="002A559B" w:rsidRPr="00600091" w:rsidRDefault="0037764C">
                      <w:pPr>
                        <w:jc w:val="center"/>
                      </w:pPr>
                      <w:r w:rsidRPr="00600091">
                        <w:rPr>
                          <w:b/>
                        </w:rPr>
                        <w:t>MATEMATIKA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7FEF71A3" wp14:editId="3C3EF078">
                <wp:simplePos x="0" y="0"/>
                <wp:positionH relativeFrom="column">
                  <wp:posOffset>3505200</wp:posOffset>
                </wp:positionH>
                <wp:positionV relativeFrom="paragraph">
                  <wp:posOffset>103505</wp:posOffset>
                </wp:positionV>
                <wp:extent cx="1875790" cy="266065"/>
                <wp:effectExtent l="0" t="0" r="10160" b="19113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266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BBEF9" w14:textId="77777777" w:rsidR="002A559B" w:rsidRPr="00C40233" w:rsidRDefault="005A2DD8" w:rsidP="005A2DD8">
                            <w:pPr>
                              <w:jc w:val="center"/>
                            </w:pPr>
                            <w:r w:rsidRPr="00C40233">
                              <w:rPr>
                                <w:b/>
                              </w:rPr>
                              <w:t>MOJA OKOLINA</w:t>
                            </w:r>
                          </w:p>
                          <w:p w14:paraId="325A5922" w14:textId="77777777" w:rsidR="002A559B" w:rsidRDefault="002A559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71A3" id="Text Box 3" o:spid="_x0000_s1028" type="#_x0000_t202" style="position:absolute;margin-left:276pt;margin-top:8.15pt;width:147.7pt;height:20.9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7C7BBEF9" w14:textId="77777777" w:rsidR="002A559B" w:rsidRPr="00C40233" w:rsidRDefault="005A2DD8" w:rsidP="005A2DD8">
                      <w:pPr>
                        <w:jc w:val="center"/>
                      </w:pPr>
                      <w:r w:rsidRPr="00C40233">
                        <w:rPr>
                          <w:b/>
                        </w:rPr>
                        <w:t>MOJA OKOLINA</w:t>
                      </w:r>
                    </w:p>
                    <w:p w14:paraId="325A5922" w14:textId="77777777" w:rsidR="002A559B" w:rsidRDefault="002A559B">
                      <w:pPr>
                        <w:jc w:val="center"/>
                      </w:pPr>
                      <w:r>
                        <w:rPr>
                          <w:b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C9FE380" w14:textId="68345AF2" w:rsidR="002A559B" w:rsidRPr="00C40233" w:rsidRDefault="000955A5">
      <w:pPr>
        <w:tabs>
          <w:tab w:val="left" w:pos="3090"/>
        </w:tabs>
      </w:pPr>
      <w:r>
        <w:rPr>
          <w:noProof/>
          <w:lang w:eastAsia="bs-Latn-BA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1FE768F6" wp14:editId="60D0436E">
                <wp:simplePos x="0" y="0"/>
                <wp:positionH relativeFrom="column">
                  <wp:posOffset>214630</wp:posOffset>
                </wp:positionH>
                <wp:positionV relativeFrom="paragraph">
                  <wp:posOffset>89535</wp:posOffset>
                </wp:positionV>
                <wp:extent cx="2033905" cy="266065"/>
                <wp:effectExtent l="0" t="0" r="23495" b="19113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266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802F5" w14:textId="77777777" w:rsidR="002A559B" w:rsidRPr="00600091" w:rsidRDefault="002A559B">
                            <w:pPr>
                              <w:jc w:val="center"/>
                            </w:pPr>
                            <w:r w:rsidRPr="00600091">
                              <w:rPr>
                                <w:b/>
                              </w:rPr>
                              <w:t>BOSANSKI JEZIK</w:t>
                            </w:r>
                            <w:r w:rsidR="005A2DD8" w:rsidRPr="00600091">
                              <w:rPr>
                                <w:b/>
                              </w:rPr>
                              <w:t xml:space="preserve"> I KNJIŽEVNOST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768F6" id="Text Box 4" o:spid="_x0000_s1029" type="#_x0000_t202" style="position:absolute;margin-left:16.9pt;margin-top:7.05pt;width:160.15pt;height:20.95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3CE802F5" w14:textId="77777777" w:rsidR="002A559B" w:rsidRPr="00600091" w:rsidRDefault="002A559B">
                      <w:pPr>
                        <w:jc w:val="center"/>
                      </w:pPr>
                      <w:r w:rsidRPr="00600091">
                        <w:rPr>
                          <w:b/>
                        </w:rPr>
                        <w:t>BOSANSKI JEZIK</w:t>
                      </w:r>
                      <w:r w:rsidR="005A2DD8" w:rsidRPr="00600091">
                        <w:rPr>
                          <w:b/>
                        </w:rPr>
                        <w:t xml:space="preserve"> I KNJIŽEVNOST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B26AD4" wp14:editId="24E3356C">
                <wp:simplePos x="0" y="0"/>
                <wp:positionH relativeFrom="column">
                  <wp:posOffset>6381750</wp:posOffset>
                </wp:positionH>
                <wp:positionV relativeFrom="paragraph">
                  <wp:posOffset>248285</wp:posOffset>
                </wp:positionV>
                <wp:extent cx="2176780" cy="2555240"/>
                <wp:effectExtent l="76200" t="57150" r="71120" b="9271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2555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5263888" w14:textId="508AB809" w:rsidR="00EC2423" w:rsidRPr="003B7D63" w:rsidRDefault="00931016" w:rsidP="00EC2423">
                            <w:pPr>
                              <w:spacing w:line="240" w:lineRule="auto"/>
                              <w:rPr>
                                <w:rFonts w:eastAsia="Noto Sans CJK SC Regular" w:cs="Calibri"/>
                                <w:kern w:val="1"/>
                                <w:lang w:bidi="hi-IN"/>
                              </w:rPr>
                            </w:pPr>
                            <w:r w:rsidRPr="00931016">
                              <w:rPr>
                                <w:rFonts w:eastAsia="Noto Sans CJK SC Regular" w:cs="Calibri"/>
                                <w:kern w:val="1"/>
                                <w:lang w:bidi="hi-IN"/>
                              </w:rPr>
                              <w:t>-</w:t>
                            </w:r>
                          </w:p>
                          <w:p w14:paraId="72A459C0" w14:textId="4BC635A0" w:rsidR="00135DE6" w:rsidRPr="003B7D63" w:rsidRDefault="00135DE6" w:rsidP="00135DE6">
                            <w:pPr>
                              <w:spacing w:line="240" w:lineRule="auto"/>
                              <w:rPr>
                                <w:rFonts w:eastAsia="Noto Sans CJK SC Regular" w:cs="Calibri"/>
                                <w:kern w:val="1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B26AD4" id="AutoShape 8" o:spid="_x0000_s1030" style="position:absolute;margin-left:502.5pt;margin-top:19.55pt;width:171.4pt;height:20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" stroked="f" strokeweight=".26mm">
                <v:stroke joinstyle="miter" endcap="square"/>
                <v:shadow on="t" color="black" opacity="20971f" offset="0,2.2pt"/>
                <v:textbox>
                  <w:txbxContent>
                    <w:p w14:paraId="65263888" w14:textId="508AB809" w:rsidR="00EC2423" w:rsidRPr="003B7D63" w:rsidRDefault="00931016" w:rsidP="00EC2423">
                      <w:pPr>
                        <w:spacing w:line="240" w:lineRule="auto"/>
                        <w:rPr>
                          <w:rFonts w:eastAsia="Noto Sans CJK SC Regular" w:cs="Calibri"/>
                          <w:kern w:val="1"/>
                          <w:lang w:bidi="hi-IN"/>
                        </w:rPr>
                      </w:pPr>
                      <w:r w:rsidRPr="00931016">
                        <w:rPr>
                          <w:rFonts w:eastAsia="Noto Sans CJK SC Regular" w:cs="Calibri"/>
                          <w:kern w:val="1"/>
                          <w:lang w:bidi="hi-IN"/>
                        </w:rPr>
                        <w:t>-</w:t>
                      </w:r>
                    </w:p>
                    <w:p w14:paraId="72A459C0" w14:textId="4BC635A0" w:rsidR="00135DE6" w:rsidRPr="003B7D63" w:rsidRDefault="00135DE6" w:rsidP="00135DE6">
                      <w:pPr>
                        <w:spacing w:line="240" w:lineRule="auto"/>
                        <w:rPr>
                          <w:rFonts w:eastAsia="Noto Sans CJK SC Regular" w:cs="Calibri"/>
                          <w:kern w:val="1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B9091A" wp14:editId="369E5D93">
                <wp:simplePos x="0" y="0"/>
                <wp:positionH relativeFrom="column">
                  <wp:posOffset>3310255</wp:posOffset>
                </wp:positionH>
                <wp:positionV relativeFrom="paragraph">
                  <wp:posOffset>132080</wp:posOffset>
                </wp:positionV>
                <wp:extent cx="2270760" cy="1914525"/>
                <wp:effectExtent l="76200" t="57150" r="72390" b="12382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2DC1971" w14:textId="656AC2F6" w:rsidR="00195BCD" w:rsidRPr="007F27DE" w:rsidRDefault="00195BCD" w:rsidP="00632C9D">
                            <w:pPr>
                              <w:spacing w:after="0" w:line="240" w:lineRule="auto"/>
                              <w:rPr>
                                <w:kern w:val="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9091A" id="AutoShape 7" o:spid="_x0000_s1031" style="position:absolute;margin-left:260.65pt;margin-top:10.4pt;width:178.8pt;height:15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" stroked="f" strokeweight=".26mm">
                <v:stroke joinstyle="miter" endcap="square"/>
                <v:shadow on="t" color="black" opacity="20971f" offset="0,2.2pt"/>
                <v:textbox>
                  <w:txbxContent>
                    <w:p w14:paraId="32DC1971" w14:textId="656AC2F6" w:rsidR="00195BCD" w:rsidRPr="007F27DE" w:rsidRDefault="00195BCD" w:rsidP="00632C9D">
                      <w:pPr>
                        <w:spacing w:after="0" w:line="240" w:lineRule="auto"/>
                        <w:rPr>
                          <w:kern w:val="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559B" w:rsidRPr="00C40233">
        <w:tab/>
      </w:r>
    </w:p>
    <w:p w14:paraId="0CE770BB" w14:textId="6DA8AE8E" w:rsidR="002A559B" w:rsidRPr="00C40233" w:rsidRDefault="000955A5">
      <w:pPr>
        <w:tabs>
          <w:tab w:val="left" w:pos="7665"/>
        </w:tabs>
      </w:pP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9F0C3B" wp14:editId="0CFA3796">
                <wp:simplePos x="0" y="0"/>
                <wp:positionH relativeFrom="column">
                  <wp:posOffset>214630</wp:posOffset>
                </wp:positionH>
                <wp:positionV relativeFrom="paragraph">
                  <wp:posOffset>139065</wp:posOffset>
                </wp:positionV>
                <wp:extent cx="2082165" cy="2465070"/>
                <wp:effectExtent l="95250" t="57150" r="89535" b="8763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2465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74CCB2A" w14:textId="42E4FA7F" w:rsidR="00632C9D" w:rsidRPr="00AD5F90" w:rsidRDefault="00632C9D" w:rsidP="00632C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F0C3B" id="AutoShape 6" o:spid="_x0000_s1032" style="position:absolute;margin-left:16.9pt;margin-top:10.95pt;width:163.95pt;height:194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" stroked="f" strokeweight=".26mm">
                <v:stroke joinstyle="miter" endcap="square"/>
                <v:shadow on="t" color="black" opacity="20971f" offset="0,2.2pt"/>
                <v:textbox>
                  <w:txbxContent>
                    <w:p w14:paraId="274CCB2A" w14:textId="42E4FA7F" w:rsidR="00632C9D" w:rsidRPr="00AD5F90" w:rsidRDefault="00632C9D" w:rsidP="00632C9D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4E87B" wp14:editId="166A6E18">
                <wp:simplePos x="0" y="0"/>
                <wp:positionH relativeFrom="column">
                  <wp:posOffset>5901055</wp:posOffset>
                </wp:positionH>
                <wp:positionV relativeFrom="paragraph">
                  <wp:posOffset>3066415</wp:posOffset>
                </wp:positionV>
                <wp:extent cx="496570" cy="458470"/>
                <wp:effectExtent l="38100" t="38100" r="36830" b="3683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4584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D767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464.65pt;margin-top:241.45pt;width:39.1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" strokeweight=".26mm">
                <v:stroke startarrow="block" endarrow="block" joinstyle="miter" endcap="square"/>
              </v:shape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7A799" wp14:editId="135A8FEF">
                <wp:simplePos x="0" y="0"/>
                <wp:positionH relativeFrom="column">
                  <wp:posOffset>4367530</wp:posOffset>
                </wp:positionH>
                <wp:positionV relativeFrom="paragraph">
                  <wp:posOffset>3247390</wp:posOffset>
                </wp:positionV>
                <wp:extent cx="1905" cy="172720"/>
                <wp:effectExtent l="76200" t="38100" r="36195" b="3683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272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C3BA7C" id="AutoShape 20" o:spid="_x0000_s1026" type="#_x0000_t32" style="position:absolute;margin-left:343.9pt;margin-top:255.7pt;width:.1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" strokeweight=".26mm">
                <v:stroke startarrow="block" endarrow="block" joinstyle="miter" endcap="square"/>
              </v:shape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58E85" wp14:editId="41E0608B">
                <wp:simplePos x="0" y="0"/>
                <wp:positionH relativeFrom="column">
                  <wp:posOffset>5967730</wp:posOffset>
                </wp:positionH>
                <wp:positionV relativeFrom="paragraph">
                  <wp:posOffset>1942465</wp:posOffset>
                </wp:positionV>
                <wp:extent cx="429895" cy="372745"/>
                <wp:effectExtent l="38100" t="38100" r="46355" b="4635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9895" cy="3727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BA020C" id="AutoShape 21" o:spid="_x0000_s1026" type="#_x0000_t32" style="position:absolute;margin-left:469.9pt;margin-top:152.95pt;width:33.85pt;height:29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" strokeweight=".26mm">
                <v:stroke startarrow="block" endarrow="block" joinstyle="miter" endcap="square"/>
              </v:shape>
            </w:pict>
          </mc:Fallback>
        </mc:AlternateContent>
      </w:r>
    </w:p>
    <w:p w14:paraId="25DC777F" w14:textId="77777777" w:rsidR="002A559B" w:rsidRPr="00C40233" w:rsidRDefault="002A559B">
      <w:pPr>
        <w:tabs>
          <w:tab w:val="left" w:pos="7665"/>
        </w:tabs>
      </w:pPr>
      <w:r w:rsidRPr="00C40233">
        <w:tab/>
      </w:r>
    </w:p>
    <w:p w14:paraId="15E11A82" w14:textId="77777777" w:rsidR="002A559B" w:rsidRPr="00C40233" w:rsidRDefault="002A559B"/>
    <w:p w14:paraId="77C298C2" w14:textId="77777777" w:rsidR="002A559B" w:rsidRPr="00C40233" w:rsidRDefault="002A559B"/>
    <w:p w14:paraId="7F6B38C4" w14:textId="77777777" w:rsidR="002A559B" w:rsidRPr="00C40233" w:rsidRDefault="002A559B"/>
    <w:p w14:paraId="4F6DC5CB" w14:textId="27B6CBC5" w:rsidR="002A559B" w:rsidRPr="00C40233" w:rsidRDefault="000955A5"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95A8F" wp14:editId="793DECCD">
                <wp:simplePos x="0" y="0"/>
                <wp:positionH relativeFrom="column">
                  <wp:posOffset>2624455</wp:posOffset>
                </wp:positionH>
                <wp:positionV relativeFrom="paragraph">
                  <wp:posOffset>137160</wp:posOffset>
                </wp:positionV>
                <wp:extent cx="3524250" cy="1634490"/>
                <wp:effectExtent l="0" t="0" r="19050" b="2286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163449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DDC53" w14:textId="77777777" w:rsidR="00B13E34" w:rsidRPr="00FF7373" w:rsidRDefault="00B13E34" w:rsidP="00EF7011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kern w:val="1"/>
                              </w:rPr>
                            </w:pPr>
                          </w:p>
                          <w:p w14:paraId="01DB7B1E" w14:textId="77777777" w:rsidR="00B13E34" w:rsidRPr="00FF7373" w:rsidRDefault="00B13E34" w:rsidP="00EF7011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kern w:val="1"/>
                              </w:rPr>
                            </w:pPr>
                          </w:p>
                          <w:p w14:paraId="2935FD19" w14:textId="447FEF5A" w:rsidR="0071415F" w:rsidRDefault="002E54E1" w:rsidP="00135DE6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kern w:val="1"/>
                              </w:rPr>
                            </w:pPr>
                            <w:r w:rsidRPr="00FF7373">
                              <w:rPr>
                                <w:b/>
                                <w:color w:val="000000" w:themeColor="text1"/>
                                <w:kern w:val="1"/>
                              </w:rPr>
                              <w:t xml:space="preserve">TEMA: </w:t>
                            </w:r>
                            <w:r w:rsidR="003B7D63">
                              <w:rPr>
                                <w:b/>
                                <w:color w:val="000000" w:themeColor="text1"/>
                                <w:kern w:val="1"/>
                              </w:rPr>
                              <w:t xml:space="preserve"> </w:t>
                            </w:r>
                          </w:p>
                          <w:p w14:paraId="67E96F1F" w14:textId="4CC62F7E" w:rsidR="00EC2423" w:rsidRDefault="00EC2423" w:rsidP="00135DE6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kern w:val="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1"/>
                              </w:rPr>
                              <w:t>Podtema: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195A8F" id="Oval 15" o:spid="_x0000_s1033" style="position:absolute;margin-left:206.65pt;margin-top:10.8pt;width:277.5pt;height:1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" fillcolor="white [3201]" strokecolor="#ed7d31 [3205]" strokeweight="1pt">
                <v:stroke joinstyle="miter"/>
                <v:textbox>
                  <w:txbxContent>
                    <w:p w14:paraId="50EDDC53" w14:textId="77777777" w:rsidR="00B13E34" w:rsidRPr="00FF7373" w:rsidRDefault="00B13E34" w:rsidP="00EF7011">
                      <w:pPr>
                        <w:overflowPunct w:val="0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kern w:val="1"/>
                        </w:rPr>
                      </w:pPr>
                    </w:p>
                    <w:p w14:paraId="01DB7B1E" w14:textId="77777777" w:rsidR="00B13E34" w:rsidRPr="00FF7373" w:rsidRDefault="00B13E34" w:rsidP="00EF7011">
                      <w:pPr>
                        <w:overflowPunct w:val="0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kern w:val="1"/>
                        </w:rPr>
                      </w:pPr>
                    </w:p>
                    <w:p w14:paraId="2935FD19" w14:textId="447FEF5A" w:rsidR="0071415F" w:rsidRDefault="002E54E1" w:rsidP="00135DE6">
                      <w:pPr>
                        <w:overflowPunct w:val="0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kern w:val="1"/>
                        </w:rPr>
                      </w:pPr>
                      <w:r w:rsidRPr="00FF7373">
                        <w:rPr>
                          <w:b/>
                          <w:color w:val="000000" w:themeColor="text1"/>
                          <w:kern w:val="1"/>
                        </w:rPr>
                        <w:t xml:space="preserve">TEMA: </w:t>
                      </w:r>
                      <w:r w:rsidR="003B7D63">
                        <w:rPr>
                          <w:b/>
                          <w:color w:val="000000" w:themeColor="text1"/>
                          <w:kern w:val="1"/>
                        </w:rPr>
                        <w:t xml:space="preserve"> </w:t>
                      </w:r>
                    </w:p>
                    <w:p w14:paraId="67E96F1F" w14:textId="4CC62F7E" w:rsidR="00EC2423" w:rsidRDefault="00EC2423" w:rsidP="00135DE6">
                      <w:pPr>
                        <w:overflowPunct w:val="0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kern w:val="1"/>
                        </w:rPr>
                      </w:pPr>
                      <w:r>
                        <w:rPr>
                          <w:b/>
                          <w:color w:val="000000" w:themeColor="text1"/>
                          <w:kern w:val="1"/>
                        </w:rPr>
                        <w:t>Podtema: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3FC69" wp14:editId="0B67160A">
                <wp:simplePos x="0" y="0"/>
                <wp:positionH relativeFrom="column">
                  <wp:posOffset>4367530</wp:posOffset>
                </wp:positionH>
                <wp:positionV relativeFrom="paragraph">
                  <wp:posOffset>79375</wp:posOffset>
                </wp:positionV>
                <wp:extent cx="1905" cy="220345"/>
                <wp:effectExtent l="76200" t="38100" r="36195" b="4635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03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700AF8" id="AutoShape 19" o:spid="_x0000_s1026" type="#_x0000_t32" style="position:absolute;margin-left:343.9pt;margin-top:6.25pt;width:.1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" strokeweight=".26mm">
                <v:stroke startarrow="block" endarrow="block" joinstyle="miter" endcap="square"/>
              </v:shape>
            </w:pict>
          </mc:Fallback>
        </mc:AlternateContent>
      </w:r>
    </w:p>
    <w:p w14:paraId="4149C9B3" w14:textId="77777777" w:rsidR="002A559B" w:rsidRPr="00C40233" w:rsidRDefault="002A559B"/>
    <w:p w14:paraId="46CBA068" w14:textId="07C791B5" w:rsidR="002A559B" w:rsidRPr="00C40233" w:rsidRDefault="000955A5"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72788" wp14:editId="0233A463">
                <wp:simplePos x="0" y="0"/>
                <wp:positionH relativeFrom="column">
                  <wp:posOffset>2296795</wp:posOffset>
                </wp:positionH>
                <wp:positionV relativeFrom="paragraph">
                  <wp:posOffset>81280</wp:posOffset>
                </wp:positionV>
                <wp:extent cx="347345" cy="182245"/>
                <wp:effectExtent l="38100" t="38100" r="52705" b="4635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1822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E20E41" id="AutoShape 16" o:spid="_x0000_s1026" type="#_x0000_t32" style="position:absolute;margin-left:180.85pt;margin-top:6.4pt;width:27.3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" strokeweight=".26mm">
                <v:stroke startarrow="block" endarrow="block" joinstyle="miter" endcap="square"/>
              </v:shape>
            </w:pict>
          </mc:Fallback>
        </mc:AlternateContent>
      </w:r>
    </w:p>
    <w:p w14:paraId="0CD5A175" w14:textId="77777777" w:rsidR="002A559B" w:rsidRPr="00C40233" w:rsidRDefault="002A559B"/>
    <w:p w14:paraId="7A9FB9A7" w14:textId="24C68764" w:rsidR="002A559B" w:rsidRPr="00C40233" w:rsidRDefault="000955A5">
      <w:r>
        <w:rPr>
          <w:noProof/>
          <w:lang w:eastAsia="bs-Latn-BA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78E448A5" wp14:editId="1B80FFEA">
                <wp:simplePos x="0" y="0"/>
                <wp:positionH relativeFrom="column">
                  <wp:posOffset>3505200</wp:posOffset>
                </wp:positionH>
                <wp:positionV relativeFrom="paragraph">
                  <wp:posOffset>487045</wp:posOffset>
                </wp:positionV>
                <wp:extent cx="1685290" cy="266065"/>
                <wp:effectExtent l="0" t="0" r="10160" b="19113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66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F7D8" w14:textId="77777777" w:rsidR="002A559B" w:rsidRPr="00600091" w:rsidRDefault="002A559B">
                            <w:pPr>
                              <w:jc w:val="center"/>
                            </w:pPr>
                            <w:r w:rsidRPr="00600091">
                              <w:rPr>
                                <w:b/>
                              </w:rPr>
                              <w:t>LIKOVNA KULTURA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48A5" id="Text Box 10" o:spid="_x0000_s1034" type="#_x0000_t202" style="position:absolute;margin-left:276pt;margin-top:38.35pt;width:132.7pt;height:20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2744F7D8" w14:textId="77777777" w:rsidR="002A559B" w:rsidRPr="00600091" w:rsidRDefault="002A559B">
                      <w:pPr>
                        <w:jc w:val="center"/>
                      </w:pPr>
                      <w:r w:rsidRPr="00600091">
                        <w:rPr>
                          <w:b/>
                        </w:rPr>
                        <w:t>LIKOVNA KULTURA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68C3E3A4" wp14:editId="5D4B42CF">
                <wp:simplePos x="0" y="0"/>
                <wp:positionH relativeFrom="column">
                  <wp:posOffset>276225</wp:posOffset>
                </wp:positionH>
                <wp:positionV relativeFrom="paragraph">
                  <wp:posOffset>246380</wp:posOffset>
                </wp:positionV>
                <wp:extent cx="1780540" cy="266065"/>
                <wp:effectExtent l="0" t="0" r="10160" b="19113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266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7ADF7" w14:textId="77777777" w:rsidR="002A559B" w:rsidRPr="00600091" w:rsidRDefault="002A559B">
                            <w:r w:rsidRPr="00600091">
                              <w:rPr>
                                <w:b/>
                              </w:rPr>
                              <w:t>MUZIČKA  KULTURA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3E3A4" id="Text Box 9" o:spid="_x0000_s1035" type="#_x0000_t202" style="position:absolute;margin-left:21.75pt;margin-top:19.4pt;width:140.2pt;height:20.9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33E7ADF7" w14:textId="77777777" w:rsidR="002A559B" w:rsidRPr="00600091" w:rsidRDefault="002A559B">
                      <w:r w:rsidRPr="00600091">
                        <w:rPr>
                          <w:b/>
                        </w:rPr>
                        <w:t>MUZIČKA  KULTURA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0B88" wp14:editId="1BB4D6D4">
                <wp:simplePos x="0" y="0"/>
                <wp:positionH relativeFrom="column">
                  <wp:posOffset>2248535</wp:posOffset>
                </wp:positionH>
                <wp:positionV relativeFrom="paragraph">
                  <wp:posOffset>92075</wp:posOffset>
                </wp:positionV>
                <wp:extent cx="443865" cy="448945"/>
                <wp:effectExtent l="38100" t="38100" r="32385" b="4635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865" cy="4489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3D3CAA" id="AutoShape 17" o:spid="_x0000_s1026" type="#_x0000_t32" style="position:absolute;margin-left:177.05pt;margin-top:7.25pt;width:34.95pt;height:35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" strokeweight=".26mm">
                <v:stroke startarrow="block" endarrow="block" joinstyle="miter" endcap="square"/>
              </v:shape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49242B09" wp14:editId="485D1276">
                <wp:simplePos x="0" y="0"/>
                <wp:positionH relativeFrom="column">
                  <wp:posOffset>6391275</wp:posOffset>
                </wp:positionH>
                <wp:positionV relativeFrom="paragraph">
                  <wp:posOffset>248920</wp:posOffset>
                </wp:positionV>
                <wp:extent cx="2066290" cy="266065"/>
                <wp:effectExtent l="0" t="0" r="10160" b="1911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66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11201" w14:textId="77777777" w:rsidR="002A559B" w:rsidRPr="00C40233" w:rsidRDefault="002A559B">
                            <w:pPr>
                              <w:jc w:val="center"/>
                            </w:pPr>
                            <w:r w:rsidRPr="00C40233">
                              <w:rPr>
                                <w:b/>
                              </w:rPr>
                              <w:t>TJELESNI I ZDRAVSTVENI ODGOJ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2B09" id="Text Box 11" o:spid="_x0000_s1036" type="#_x0000_t202" style="position:absolute;margin-left:503.25pt;margin-top:19.6pt;width:162.7pt;height:20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41911201" w14:textId="77777777" w:rsidR="002A559B" w:rsidRPr="00C40233" w:rsidRDefault="002A559B">
                      <w:pPr>
                        <w:jc w:val="center"/>
                      </w:pPr>
                      <w:r w:rsidRPr="00C40233">
                        <w:rPr>
                          <w:b/>
                        </w:rPr>
                        <w:t>TJELESNI I ZDRAVSTVENI ODGOJ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3CED1" wp14:editId="393A49B0">
                <wp:simplePos x="0" y="0"/>
                <wp:positionH relativeFrom="column">
                  <wp:posOffset>6320155</wp:posOffset>
                </wp:positionH>
                <wp:positionV relativeFrom="paragraph">
                  <wp:posOffset>603885</wp:posOffset>
                </wp:positionV>
                <wp:extent cx="2200275" cy="2154555"/>
                <wp:effectExtent l="76200" t="57150" r="85725" b="11239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2D52577" w14:textId="7B2070BC" w:rsidR="00EB4432" w:rsidRPr="00EF7011" w:rsidRDefault="00EB4432" w:rsidP="00E52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3CED1" id="AutoShape 14" o:spid="_x0000_s1037" style="position:absolute;margin-left:497.65pt;margin-top:47.55pt;width:173.25pt;height:16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" stroked="f" strokeweight=".26mm">
                <v:stroke joinstyle="miter" endcap="square"/>
                <v:shadow on="t" color="black" opacity="20971f" offset="0,2.2pt"/>
                <v:textbox>
                  <w:txbxContent>
                    <w:p w14:paraId="32D52577" w14:textId="7B2070BC" w:rsidR="00EB4432" w:rsidRPr="00EF7011" w:rsidRDefault="00EB4432" w:rsidP="00E520B8"/>
                  </w:txbxContent>
                </v:textbox>
              </v:roundrect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71D389" wp14:editId="157D11EF">
                <wp:simplePos x="0" y="0"/>
                <wp:positionH relativeFrom="column">
                  <wp:posOffset>119380</wp:posOffset>
                </wp:positionH>
                <wp:positionV relativeFrom="paragraph">
                  <wp:posOffset>568325</wp:posOffset>
                </wp:positionV>
                <wp:extent cx="2105025" cy="2154555"/>
                <wp:effectExtent l="95250" t="57150" r="85725" b="1123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D738D05" w14:textId="2691DAB4" w:rsidR="00EB4432" w:rsidRPr="00426702" w:rsidRDefault="00EB4432" w:rsidP="00E520B8">
                            <w:pPr>
                              <w:overflowPunct w:val="0"/>
                              <w:spacing w:after="0" w:line="240" w:lineRule="auto"/>
                              <w:rPr>
                                <w:rFonts w:cs="Calibri"/>
                                <w:kern w:val="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1D389" id="AutoShape 12" o:spid="_x0000_s1038" style="position:absolute;margin-left:9.4pt;margin-top:44.75pt;width:165.75pt;height:16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" stroked="f" strokeweight=".26mm">
                <v:stroke joinstyle="miter" endcap="square"/>
                <v:shadow on="t" color="black" opacity="20971f" offset="0,2.2pt"/>
                <v:textbox>
                  <w:txbxContent>
                    <w:p w14:paraId="6D738D05" w14:textId="2691DAB4" w:rsidR="00EB4432" w:rsidRPr="00426702" w:rsidRDefault="00EB4432" w:rsidP="00E520B8">
                      <w:pPr>
                        <w:overflowPunct w:val="0"/>
                        <w:spacing w:after="0" w:line="240" w:lineRule="auto"/>
                        <w:rPr>
                          <w:rFonts w:cs="Calibri"/>
                          <w:kern w:val="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CCFDAB" wp14:editId="4CE0852E">
                <wp:simplePos x="0" y="0"/>
                <wp:positionH relativeFrom="column">
                  <wp:posOffset>3190240</wp:posOffset>
                </wp:positionH>
                <wp:positionV relativeFrom="paragraph">
                  <wp:posOffset>784860</wp:posOffset>
                </wp:positionV>
                <wp:extent cx="2295525" cy="2061845"/>
                <wp:effectExtent l="76200" t="57150" r="85725" b="1098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06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60A67B6" w14:textId="74C31598" w:rsidR="00B96FD4" w:rsidRDefault="00B96FD4" w:rsidP="003B7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CFDAB" id="AutoShape 13" o:spid="_x0000_s1039" style="position:absolute;margin-left:251.2pt;margin-top:61.8pt;width:180.75pt;height:1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" stroked="f" strokeweight=".26mm">
                <v:stroke joinstyle="miter" endcap="square"/>
                <v:shadow on="t" color="black" opacity="20971f" offset="0,2.2pt"/>
                <v:textbox>
                  <w:txbxContent>
                    <w:p w14:paraId="060A67B6" w14:textId="74C31598" w:rsidR="00B96FD4" w:rsidRDefault="00B96FD4" w:rsidP="003B7D63"/>
                  </w:txbxContent>
                </v:textbox>
              </v:roundrect>
            </w:pict>
          </mc:Fallback>
        </mc:AlternateContent>
      </w:r>
    </w:p>
    <w:p w14:paraId="5CA225B1" w14:textId="4E837905" w:rsidR="0067045B" w:rsidRPr="00C40233" w:rsidRDefault="0067045B" w:rsidP="0067045B"/>
    <w:p w14:paraId="538CD20A" w14:textId="65006235" w:rsidR="0067045B" w:rsidRPr="00C40233" w:rsidRDefault="0067045B" w:rsidP="0067045B"/>
    <w:p w14:paraId="5C62A232" w14:textId="77777777" w:rsidR="0067045B" w:rsidRPr="00C40233" w:rsidRDefault="0067045B" w:rsidP="0067045B"/>
    <w:p w14:paraId="4EF54CD4" w14:textId="77777777" w:rsidR="0067045B" w:rsidRPr="00C40233" w:rsidRDefault="0067045B" w:rsidP="0067045B"/>
    <w:p w14:paraId="339133BD" w14:textId="77777777" w:rsidR="0067045B" w:rsidRPr="00C40233" w:rsidRDefault="0067045B" w:rsidP="0067045B"/>
    <w:p w14:paraId="647AA184" w14:textId="77777777" w:rsidR="0067045B" w:rsidRPr="00C40233" w:rsidRDefault="0067045B" w:rsidP="0067045B"/>
    <w:p w14:paraId="4F932636" w14:textId="77777777" w:rsidR="0067045B" w:rsidRPr="00C40233" w:rsidRDefault="0067045B" w:rsidP="0067045B"/>
    <w:sectPr w:rsidR="0067045B" w:rsidRPr="00C40233" w:rsidSect="00497A14">
      <w:pgSz w:w="16838" w:h="11906" w:orient="landscape"/>
      <w:pgMar w:top="567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72A"/>
    <w:multiLevelType w:val="hybridMultilevel"/>
    <w:tmpl w:val="89D2CE92"/>
    <w:lvl w:ilvl="0" w:tplc="C0CA85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F12"/>
    <w:multiLevelType w:val="hybridMultilevel"/>
    <w:tmpl w:val="65945F24"/>
    <w:lvl w:ilvl="0" w:tplc="F0BAD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345A"/>
    <w:multiLevelType w:val="multilevel"/>
    <w:tmpl w:val="1172A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C8A1075"/>
    <w:multiLevelType w:val="hybridMultilevel"/>
    <w:tmpl w:val="2B9428E2"/>
    <w:lvl w:ilvl="0" w:tplc="5BDC92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6697"/>
    <w:multiLevelType w:val="hybridMultilevel"/>
    <w:tmpl w:val="402665DE"/>
    <w:lvl w:ilvl="0" w:tplc="0192B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717E"/>
    <w:multiLevelType w:val="hybridMultilevel"/>
    <w:tmpl w:val="3AEAA8E8"/>
    <w:lvl w:ilvl="0" w:tplc="76424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C505A"/>
    <w:multiLevelType w:val="hybridMultilevel"/>
    <w:tmpl w:val="E91A366E"/>
    <w:lvl w:ilvl="0" w:tplc="7AC20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30943"/>
    <w:multiLevelType w:val="hybridMultilevel"/>
    <w:tmpl w:val="379CCE54"/>
    <w:lvl w:ilvl="0" w:tplc="77D80C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3233">
    <w:abstractNumId w:val="6"/>
  </w:num>
  <w:num w:numId="2" w16cid:durableId="2105148536">
    <w:abstractNumId w:val="0"/>
  </w:num>
  <w:num w:numId="3" w16cid:durableId="1237518147">
    <w:abstractNumId w:val="4"/>
  </w:num>
  <w:num w:numId="4" w16cid:durableId="1508443171">
    <w:abstractNumId w:val="7"/>
  </w:num>
  <w:num w:numId="5" w16cid:durableId="1927691320">
    <w:abstractNumId w:val="5"/>
  </w:num>
  <w:num w:numId="6" w16cid:durableId="1494645553">
    <w:abstractNumId w:val="3"/>
  </w:num>
  <w:num w:numId="7" w16cid:durableId="1497306942">
    <w:abstractNumId w:val="1"/>
  </w:num>
  <w:num w:numId="8" w16cid:durableId="17426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48"/>
    <w:rsid w:val="000002E4"/>
    <w:rsid w:val="00000A23"/>
    <w:rsid w:val="00006D40"/>
    <w:rsid w:val="00012229"/>
    <w:rsid w:val="000129D6"/>
    <w:rsid w:val="00017399"/>
    <w:rsid w:val="000203E2"/>
    <w:rsid w:val="00022124"/>
    <w:rsid w:val="00027411"/>
    <w:rsid w:val="000318D7"/>
    <w:rsid w:val="00032E7E"/>
    <w:rsid w:val="00036FD9"/>
    <w:rsid w:val="00041148"/>
    <w:rsid w:val="00043476"/>
    <w:rsid w:val="000467F2"/>
    <w:rsid w:val="00051C07"/>
    <w:rsid w:val="0005352D"/>
    <w:rsid w:val="000544B5"/>
    <w:rsid w:val="00055134"/>
    <w:rsid w:val="000601D9"/>
    <w:rsid w:val="000615EA"/>
    <w:rsid w:val="00064A2F"/>
    <w:rsid w:val="00066A23"/>
    <w:rsid w:val="000678EF"/>
    <w:rsid w:val="00067A78"/>
    <w:rsid w:val="00067CC1"/>
    <w:rsid w:val="00071436"/>
    <w:rsid w:val="0007392A"/>
    <w:rsid w:val="000742F6"/>
    <w:rsid w:val="0007706F"/>
    <w:rsid w:val="00080D51"/>
    <w:rsid w:val="00080E10"/>
    <w:rsid w:val="00082ABF"/>
    <w:rsid w:val="00086F65"/>
    <w:rsid w:val="00092D30"/>
    <w:rsid w:val="00093D27"/>
    <w:rsid w:val="00094AA2"/>
    <w:rsid w:val="00094D4A"/>
    <w:rsid w:val="000953D9"/>
    <w:rsid w:val="000955A5"/>
    <w:rsid w:val="00095659"/>
    <w:rsid w:val="00096F29"/>
    <w:rsid w:val="000A2F5E"/>
    <w:rsid w:val="000A3A28"/>
    <w:rsid w:val="000B1FCB"/>
    <w:rsid w:val="000B3820"/>
    <w:rsid w:val="000B6384"/>
    <w:rsid w:val="000B6A0F"/>
    <w:rsid w:val="000C51EF"/>
    <w:rsid w:val="000D0E0D"/>
    <w:rsid w:val="000D12F9"/>
    <w:rsid w:val="000D1D60"/>
    <w:rsid w:val="000D1E9C"/>
    <w:rsid w:val="000D25B6"/>
    <w:rsid w:val="000D48E2"/>
    <w:rsid w:val="000D6064"/>
    <w:rsid w:val="000E066A"/>
    <w:rsid w:val="000E1FB7"/>
    <w:rsid w:val="000E385A"/>
    <w:rsid w:val="000E4317"/>
    <w:rsid w:val="000E5C21"/>
    <w:rsid w:val="001014C5"/>
    <w:rsid w:val="00102AA8"/>
    <w:rsid w:val="0010364C"/>
    <w:rsid w:val="00116BC6"/>
    <w:rsid w:val="00123849"/>
    <w:rsid w:val="00126857"/>
    <w:rsid w:val="001304F7"/>
    <w:rsid w:val="001314F9"/>
    <w:rsid w:val="00132524"/>
    <w:rsid w:val="00133D67"/>
    <w:rsid w:val="00134588"/>
    <w:rsid w:val="00135DA2"/>
    <w:rsid w:val="00135DE6"/>
    <w:rsid w:val="00147880"/>
    <w:rsid w:val="00153AE0"/>
    <w:rsid w:val="001568AD"/>
    <w:rsid w:val="00170A3B"/>
    <w:rsid w:val="00170E5D"/>
    <w:rsid w:val="00173BFB"/>
    <w:rsid w:val="00176CF0"/>
    <w:rsid w:val="001779AB"/>
    <w:rsid w:val="00177C4F"/>
    <w:rsid w:val="00183F2D"/>
    <w:rsid w:val="00192877"/>
    <w:rsid w:val="00195BCD"/>
    <w:rsid w:val="00196D64"/>
    <w:rsid w:val="00197994"/>
    <w:rsid w:val="001A46F9"/>
    <w:rsid w:val="001A5872"/>
    <w:rsid w:val="001B33D3"/>
    <w:rsid w:val="001B5423"/>
    <w:rsid w:val="001B6545"/>
    <w:rsid w:val="001C16B3"/>
    <w:rsid w:val="001C2782"/>
    <w:rsid w:val="001C3BC7"/>
    <w:rsid w:val="001C536F"/>
    <w:rsid w:val="001C7225"/>
    <w:rsid w:val="001C7BE5"/>
    <w:rsid w:val="001D265A"/>
    <w:rsid w:val="001D5127"/>
    <w:rsid w:val="001D69D5"/>
    <w:rsid w:val="001E0461"/>
    <w:rsid w:val="001E0CA2"/>
    <w:rsid w:val="001E47C9"/>
    <w:rsid w:val="001E609C"/>
    <w:rsid w:val="001E6A8E"/>
    <w:rsid w:val="001E6B07"/>
    <w:rsid w:val="001F3C2B"/>
    <w:rsid w:val="001F66FE"/>
    <w:rsid w:val="0020282F"/>
    <w:rsid w:val="0020683D"/>
    <w:rsid w:val="002073B0"/>
    <w:rsid w:val="002146D4"/>
    <w:rsid w:val="00216E35"/>
    <w:rsid w:val="00222AA2"/>
    <w:rsid w:val="00223C2F"/>
    <w:rsid w:val="00226AC3"/>
    <w:rsid w:val="00226FEB"/>
    <w:rsid w:val="00230300"/>
    <w:rsid w:val="00231015"/>
    <w:rsid w:val="00232461"/>
    <w:rsid w:val="00232920"/>
    <w:rsid w:val="0023534D"/>
    <w:rsid w:val="00237560"/>
    <w:rsid w:val="00237F72"/>
    <w:rsid w:val="00241F4B"/>
    <w:rsid w:val="002446D1"/>
    <w:rsid w:val="0025370B"/>
    <w:rsid w:val="002562E3"/>
    <w:rsid w:val="002571BE"/>
    <w:rsid w:val="00261DBB"/>
    <w:rsid w:val="002624B9"/>
    <w:rsid w:val="00264ED0"/>
    <w:rsid w:val="002721E9"/>
    <w:rsid w:val="00273252"/>
    <w:rsid w:val="0027405A"/>
    <w:rsid w:val="002760E6"/>
    <w:rsid w:val="00277B99"/>
    <w:rsid w:val="00280409"/>
    <w:rsid w:val="00282D62"/>
    <w:rsid w:val="00291C69"/>
    <w:rsid w:val="00292360"/>
    <w:rsid w:val="002964BF"/>
    <w:rsid w:val="002A0B4B"/>
    <w:rsid w:val="002A15BE"/>
    <w:rsid w:val="002A559B"/>
    <w:rsid w:val="002A5F8A"/>
    <w:rsid w:val="002A6AFA"/>
    <w:rsid w:val="002B155D"/>
    <w:rsid w:val="002B750C"/>
    <w:rsid w:val="002C416B"/>
    <w:rsid w:val="002C49D3"/>
    <w:rsid w:val="002C49E0"/>
    <w:rsid w:val="002C4B7B"/>
    <w:rsid w:val="002C57E7"/>
    <w:rsid w:val="002D53DF"/>
    <w:rsid w:val="002D560F"/>
    <w:rsid w:val="002D5664"/>
    <w:rsid w:val="002E54E1"/>
    <w:rsid w:val="002F1691"/>
    <w:rsid w:val="00301D49"/>
    <w:rsid w:val="00305D0F"/>
    <w:rsid w:val="00306489"/>
    <w:rsid w:val="0031158E"/>
    <w:rsid w:val="00314121"/>
    <w:rsid w:val="00321884"/>
    <w:rsid w:val="003228C7"/>
    <w:rsid w:val="00323359"/>
    <w:rsid w:val="00323CA5"/>
    <w:rsid w:val="00327A3B"/>
    <w:rsid w:val="00331851"/>
    <w:rsid w:val="00346591"/>
    <w:rsid w:val="003469EF"/>
    <w:rsid w:val="00346D83"/>
    <w:rsid w:val="00347D60"/>
    <w:rsid w:val="00350151"/>
    <w:rsid w:val="003612FE"/>
    <w:rsid w:val="003631FE"/>
    <w:rsid w:val="00370B42"/>
    <w:rsid w:val="00370CC7"/>
    <w:rsid w:val="0037764C"/>
    <w:rsid w:val="00380DF0"/>
    <w:rsid w:val="00381B42"/>
    <w:rsid w:val="003866B2"/>
    <w:rsid w:val="00387CBD"/>
    <w:rsid w:val="003916AE"/>
    <w:rsid w:val="00393AD1"/>
    <w:rsid w:val="00394392"/>
    <w:rsid w:val="00396368"/>
    <w:rsid w:val="003A000C"/>
    <w:rsid w:val="003A1A92"/>
    <w:rsid w:val="003A2966"/>
    <w:rsid w:val="003A4134"/>
    <w:rsid w:val="003A4CE8"/>
    <w:rsid w:val="003A53EA"/>
    <w:rsid w:val="003B51DD"/>
    <w:rsid w:val="003B677D"/>
    <w:rsid w:val="003B6BF4"/>
    <w:rsid w:val="003B7D63"/>
    <w:rsid w:val="003C5F3A"/>
    <w:rsid w:val="003C69A6"/>
    <w:rsid w:val="003D009C"/>
    <w:rsid w:val="003D0F59"/>
    <w:rsid w:val="003D1159"/>
    <w:rsid w:val="003D18A4"/>
    <w:rsid w:val="003D276F"/>
    <w:rsid w:val="003D4CF6"/>
    <w:rsid w:val="003E2883"/>
    <w:rsid w:val="003E31E2"/>
    <w:rsid w:val="003E3B45"/>
    <w:rsid w:val="003E575B"/>
    <w:rsid w:val="003E5DB0"/>
    <w:rsid w:val="003E616F"/>
    <w:rsid w:val="003E6E16"/>
    <w:rsid w:val="003E7BBC"/>
    <w:rsid w:val="003F0B59"/>
    <w:rsid w:val="003F195F"/>
    <w:rsid w:val="003F4933"/>
    <w:rsid w:val="003F4A90"/>
    <w:rsid w:val="003F5631"/>
    <w:rsid w:val="003F733E"/>
    <w:rsid w:val="00400010"/>
    <w:rsid w:val="00401444"/>
    <w:rsid w:val="004016EA"/>
    <w:rsid w:val="004039A5"/>
    <w:rsid w:val="0040621F"/>
    <w:rsid w:val="00407295"/>
    <w:rsid w:val="00407F10"/>
    <w:rsid w:val="00412FC5"/>
    <w:rsid w:val="00413189"/>
    <w:rsid w:val="0041367B"/>
    <w:rsid w:val="004145B8"/>
    <w:rsid w:val="00417C28"/>
    <w:rsid w:val="00423ACB"/>
    <w:rsid w:val="00424FD3"/>
    <w:rsid w:val="00426702"/>
    <w:rsid w:val="00427EAE"/>
    <w:rsid w:val="00431D72"/>
    <w:rsid w:val="00437C78"/>
    <w:rsid w:val="00445505"/>
    <w:rsid w:val="00452FDB"/>
    <w:rsid w:val="00460BC9"/>
    <w:rsid w:val="00465E33"/>
    <w:rsid w:val="00466D2A"/>
    <w:rsid w:val="0048168C"/>
    <w:rsid w:val="00483D11"/>
    <w:rsid w:val="00484A39"/>
    <w:rsid w:val="0048794B"/>
    <w:rsid w:val="0049064E"/>
    <w:rsid w:val="00493C99"/>
    <w:rsid w:val="00493FEA"/>
    <w:rsid w:val="00497A14"/>
    <w:rsid w:val="004A2AA7"/>
    <w:rsid w:val="004A3199"/>
    <w:rsid w:val="004A5ED1"/>
    <w:rsid w:val="004A702E"/>
    <w:rsid w:val="004B11B5"/>
    <w:rsid w:val="004B7919"/>
    <w:rsid w:val="004C0845"/>
    <w:rsid w:val="004C56EB"/>
    <w:rsid w:val="004C67E8"/>
    <w:rsid w:val="004C6D6C"/>
    <w:rsid w:val="004C736C"/>
    <w:rsid w:val="004D03C2"/>
    <w:rsid w:val="004D074B"/>
    <w:rsid w:val="004D1757"/>
    <w:rsid w:val="004D1DC8"/>
    <w:rsid w:val="004D5488"/>
    <w:rsid w:val="004D7B31"/>
    <w:rsid w:val="004E4DF3"/>
    <w:rsid w:val="004E667F"/>
    <w:rsid w:val="004E7441"/>
    <w:rsid w:val="004F02F7"/>
    <w:rsid w:val="004F054C"/>
    <w:rsid w:val="004F0EEE"/>
    <w:rsid w:val="004F1DFC"/>
    <w:rsid w:val="004F2EB1"/>
    <w:rsid w:val="004F4FFB"/>
    <w:rsid w:val="004F6ED5"/>
    <w:rsid w:val="0050224B"/>
    <w:rsid w:val="0050254B"/>
    <w:rsid w:val="00510A82"/>
    <w:rsid w:val="00511EFE"/>
    <w:rsid w:val="00516824"/>
    <w:rsid w:val="005169A2"/>
    <w:rsid w:val="00517082"/>
    <w:rsid w:val="00517290"/>
    <w:rsid w:val="005205FB"/>
    <w:rsid w:val="00521031"/>
    <w:rsid w:val="00546335"/>
    <w:rsid w:val="00546AE8"/>
    <w:rsid w:val="005555C1"/>
    <w:rsid w:val="005556B6"/>
    <w:rsid w:val="00555BBC"/>
    <w:rsid w:val="00557D09"/>
    <w:rsid w:val="005729E1"/>
    <w:rsid w:val="00575183"/>
    <w:rsid w:val="00577CCF"/>
    <w:rsid w:val="005826C9"/>
    <w:rsid w:val="005833BE"/>
    <w:rsid w:val="00586703"/>
    <w:rsid w:val="005914CE"/>
    <w:rsid w:val="0059676D"/>
    <w:rsid w:val="005A2DD8"/>
    <w:rsid w:val="005A3FCB"/>
    <w:rsid w:val="005A5B66"/>
    <w:rsid w:val="005A6BCA"/>
    <w:rsid w:val="005A773B"/>
    <w:rsid w:val="005B25C6"/>
    <w:rsid w:val="005C533A"/>
    <w:rsid w:val="005D0DED"/>
    <w:rsid w:val="005D2FCC"/>
    <w:rsid w:val="005D724B"/>
    <w:rsid w:val="005D76BC"/>
    <w:rsid w:val="005E14D3"/>
    <w:rsid w:val="005E1ADD"/>
    <w:rsid w:val="005E6EC1"/>
    <w:rsid w:val="005F28F2"/>
    <w:rsid w:val="005F2FFA"/>
    <w:rsid w:val="005F50E5"/>
    <w:rsid w:val="005F526E"/>
    <w:rsid w:val="005F6B15"/>
    <w:rsid w:val="00600091"/>
    <w:rsid w:val="00600136"/>
    <w:rsid w:val="0060277E"/>
    <w:rsid w:val="00602870"/>
    <w:rsid w:val="006045AC"/>
    <w:rsid w:val="006111EF"/>
    <w:rsid w:val="0061160D"/>
    <w:rsid w:val="00613915"/>
    <w:rsid w:val="00613FFA"/>
    <w:rsid w:val="00615DFB"/>
    <w:rsid w:val="006214C4"/>
    <w:rsid w:val="00624888"/>
    <w:rsid w:val="0062691D"/>
    <w:rsid w:val="00627668"/>
    <w:rsid w:val="00627BC0"/>
    <w:rsid w:val="00630728"/>
    <w:rsid w:val="00630F41"/>
    <w:rsid w:val="006312C3"/>
    <w:rsid w:val="00631F08"/>
    <w:rsid w:val="00632C9D"/>
    <w:rsid w:val="00640032"/>
    <w:rsid w:val="00640DBB"/>
    <w:rsid w:val="0064317D"/>
    <w:rsid w:val="00643841"/>
    <w:rsid w:val="0065306F"/>
    <w:rsid w:val="00653680"/>
    <w:rsid w:val="00654D4B"/>
    <w:rsid w:val="00662F5E"/>
    <w:rsid w:val="0067045B"/>
    <w:rsid w:val="006713D3"/>
    <w:rsid w:val="00671A7C"/>
    <w:rsid w:val="00671B65"/>
    <w:rsid w:val="00677D72"/>
    <w:rsid w:val="006824FF"/>
    <w:rsid w:val="0068331C"/>
    <w:rsid w:val="00687F13"/>
    <w:rsid w:val="00690F8D"/>
    <w:rsid w:val="00694BAE"/>
    <w:rsid w:val="006A009F"/>
    <w:rsid w:val="006A2454"/>
    <w:rsid w:val="006B1430"/>
    <w:rsid w:val="006B5EDD"/>
    <w:rsid w:val="006C26AC"/>
    <w:rsid w:val="006C6820"/>
    <w:rsid w:val="006D1336"/>
    <w:rsid w:val="006D4A88"/>
    <w:rsid w:val="006D4EBC"/>
    <w:rsid w:val="006D6443"/>
    <w:rsid w:val="006E0BD9"/>
    <w:rsid w:val="006E7D44"/>
    <w:rsid w:val="006F4790"/>
    <w:rsid w:val="006F4FFA"/>
    <w:rsid w:val="007028ED"/>
    <w:rsid w:val="007030BA"/>
    <w:rsid w:val="00703E78"/>
    <w:rsid w:val="007073D6"/>
    <w:rsid w:val="00707AFE"/>
    <w:rsid w:val="0071326C"/>
    <w:rsid w:val="0071415F"/>
    <w:rsid w:val="0072077E"/>
    <w:rsid w:val="00720802"/>
    <w:rsid w:val="007225AE"/>
    <w:rsid w:val="00724614"/>
    <w:rsid w:val="00724D73"/>
    <w:rsid w:val="00727330"/>
    <w:rsid w:val="007319E2"/>
    <w:rsid w:val="00744D7D"/>
    <w:rsid w:val="007500AB"/>
    <w:rsid w:val="007531A0"/>
    <w:rsid w:val="00753514"/>
    <w:rsid w:val="007542A8"/>
    <w:rsid w:val="00756310"/>
    <w:rsid w:val="00756415"/>
    <w:rsid w:val="00756B6F"/>
    <w:rsid w:val="00756B78"/>
    <w:rsid w:val="0075775E"/>
    <w:rsid w:val="00760378"/>
    <w:rsid w:val="0076356E"/>
    <w:rsid w:val="00763EBA"/>
    <w:rsid w:val="0076776B"/>
    <w:rsid w:val="00767B12"/>
    <w:rsid w:val="007765AC"/>
    <w:rsid w:val="00777A3D"/>
    <w:rsid w:val="00782AE2"/>
    <w:rsid w:val="00785EE4"/>
    <w:rsid w:val="00797FDC"/>
    <w:rsid w:val="007A0F25"/>
    <w:rsid w:val="007A14BA"/>
    <w:rsid w:val="007A2BFD"/>
    <w:rsid w:val="007A2FCB"/>
    <w:rsid w:val="007A5331"/>
    <w:rsid w:val="007B066C"/>
    <w:rsid w:val="007B5669"/>
    <w:rsid w:val="007C28C6"/>
    <w:rsid w:val="007C33AE"/>
    <w:rsid w:val="007C4E92"/>
    <w:rsid w:val="007C4F86"/>
    <w:rsid w:val="007D7AC2"/>
    <w:rsid w:val="007E0C87"/>
    <w:rsid w:val="007E0E49"/>
    <w:rsid w:val="007E141D"/>
    <w:rsid w:val="007E20C2"/>
    <w:rsid w:val="007E3633"/>
    <w:rsid w:val="007E3906"/>
    <w:rsid w:val="007E3D0A"/>
    <w:rsid w:val="007E6F88"/>
    <w:rsid w:val="007F0332"/>
    <w:rsid w:val="007F17C2"/>
    <w:rsid w:val="007F27DE"/>
    <w:rsid w:val="00804F45"/>
    <w:rsid w:val="00805A93"/>
    <w:rsid w:val="00806B0B"/>
    <w:rsid w:val="00807CF3"/>
    <w:rsid w:val="00816D53"/>
    <w:rsid w:val="0081752D"/>
    <w:rsid w:val="00825BFC"/>
    <w:rsid w:val="00832FB9"/>
    <w:rsid w:val="0084347F"/>
    <w:rsid w:val="00845839"/>
    <w:rsid w:val="00850BF0"/>
    <w:rsid w:val="0085107B"/>
    <w:rsid w:val="00852C3D"/>
    <w:rsid w:val="008612CC"/>
    <w:rsid w:val="0086261B"/>
    <w:rsid w:val="008658E9"/>
    <w:rsid w:val="008675B3"/>
    <w:rsid w:val="0087399A"/>
    <w:rsid w:val="00875AEE"/>
    <w:rsid w:val="0087699F"/>
    <w:rsid w:val="00880A71"/>
    <w:rsid w:val="00882268"/>
    <w:rsid w:val="00886EC7"/>
    <w:rsid w:val="008A06C1"/>
    <w:rsid w:val="008A18D2"/>
    <w:rsid w:val="008A6532"/>
    <w:rsid w:val="008B216A"/>
    <w:rsid w:val="008B72EC"/>
    <w:rsid w:val="008C0AC0"/>
    <w:rsid w:val="008C503B"/>
    <w:rsid w:val="008C56C6"/>
    <w:rsid w:val="008C663C"/>
    <w:rsid w:val="008C6CD0"/>
    <w:rsid w:val="008C729D"/>
    <w:rsid w:val="008D59E5"/>
    <w:rsid w:val="008D5DE3"/>
    <w:rsid w:val="008D63FE"/>
    <w:rsid w:val="008E49BD"/>
    <w:rsid w:val="008E568D"/>
    <w:rsid w:val="008F2CAC"/>
    <w:rsid w:val="008F35E7"/>
    <w:rsid w:val="008F4F8A"/>
    <w:rsid w:val="008F60A4"/>
    <w:rsid w:val="008F6A21"/>
    <w:rsid w:val="009006AF"/>
    <w:rsid w:val="00903613"/>
    <w:rsid w:val="0091128B"/>
    <w:rsid w:val="009136B6"/>
    <w:rsid w:val="009151F8"/>
    <w:rsid w:val="00915245"/>
    <w:rsid w:val="009163CD"/>
    <w:rsid w:val="00916E67"/>
    <w:rsid w:val="00925ED7"/>
    <w:rsid w:val="00930A56"/>
    <w:rsid w:val="00931016"/>
    <w:rsid w:val="009428B2"/>
    <w:rsid w:val="00943545"/>
    <w:rsid w:val="0094419A"/>
    <w:rsid w:val="0094678C"/>
    <w:rsid w:val="00946F1A"/>
    <w:rsid w:val="00953711"/>
    <w:rsid w:val="0095761B"/>
    <w:rsid w:val="00961618"/>
    <w:rsid w:val="0096618B"/>
    <w:rsid w:val="00967601"/>
    <w:rsid w:val="0097296A"/>
    <w:rsid w:val="00974581"/>
    <w:rsid w:val="009757B8"/>
    <w:rsid w:val="009766C4"/>
    <w:rsid w:val="0098240B"/>
    <w:rsid w:val="00982CD5"/>
    <w:rsid w:val="009831CB"/>
    <w:rsid w:val="00983A1D"/>
    <w:rsid w:val="00984B3E"/>
    <w:rsid w:val="009852CE"/>
    <w:rsid w:val="00986A68"/>
    <w:rsid w:val="00987ABC"/>
    <w:rsid w:val="0099002F"/>
    <w:rsid w:val="009966E4"/>
    <w:rsid w:val="009A4EE8"/>
    <w:rsid w:val="009A542E"/>
    <w:rsid w:val="009A5940"/>
    <w:rsid w:val="009B4747"/>
    <w:rsid w:val="009C2FEC"/>
    <w:rsid w:val="009C5A10"/>
    <w:rsid w:val="009C5F42"/>
    <w:rsid w:val="009D3BC6"/>
    <w:rsid w:val="009D4BB5"/>
    <w:rsid w:val="009D790E"/>
    <w:rsid w:val="009E0DF4"/>
    <w:rsid w:val="009F04BD"/>
    <w:rsid w:val="00A101A5"/>
    <w:rsid w:val="00A12F7D"/>
    <w:rsid w:val="00A15450"/>
    <w:rsid w:val="00A2179D"/>
    <w:rsid w:val="00A21E4E"/>
    <w:rsid w:val="00A246B1"/>
    <w:rsid w:val="00A252A2"/>
    <w:rsid w:val="00A3306F"/>
    <w:rsid w:val="00A41590"/>
    <w:rsid w:val="00A444D6"/>
    <w:rsid w:val="00A46F09"/>
    <w:rsid w:val="00A46FCE"/>
    <w:rsid w:val="00A472FD"/>
    <w:rsid w:val="00A50056"/>
    <w:rsid w:val="00A51BB6"/>
    <w:rsid w:val="00A524A4"/>
    <w:rsid w:val="00A6244B"/>
    <w:rsid w:val="00A63D65"/>
    <w:rsid w:val="00A66B59"/>
    <w:rsid w:val="00A7142F"/>
    <w:rsid w:val="00A738E5"/>
    <w:rsid w:val="00A73E9A"/>
    <w:rsid w:val="00A82090"/>
    <w:rsid w:val="00A82B55"/>
    <w:rsid w:val="00A82BA2"/>
    <w:rsid w:val="00A86516"/>
    <w:rsid w:val="00A90507"/>
    <w:rsid w:val="00A91509"/>
    <w:rsid w:val="00A92FCE"/>
    <w:rsid w:val="00A953F7"/>
    <w:rsid w:val="00AA0EFC"/>
    <w:rsid w:val="00AA22F9"/>
    <w:rsid w:val="00AA60B3"/>
    <w:rsid w:val="00AB0D94"/>
    <w:rsid w:val="00AB68B5"/>
    <w:rsid w:val="00AB742C"/>
    <w:rsid w:val="00AC0216"/>
    <w:rsid w:val="00AC2821"/>
    <w:rsid w:val="00AC5475"/>
    <w:rsid w:val="00AC7E18"/>
    <w:rsid w:val="00AD5F90"/>
    <w:rsid w:val="00AD63CD"/>
    <w:rsid w:val="00AE177E"/>
    <w:rsid w:val="00AE2A23"/>
    <w:rsid w:val="00AE2A34"/>
    <w:rsid w:val="00AE478E"/>
    <w:rsid w:val="00AE5220"/>
    <w:rsid w:val="00AE7722"/>
    <w:rsid w:val="00AF0744"/>
    <w:rsid w:val="00AF35B4"/>
    <w:rsid w:val="00B00EE3"/>
    <w:rsid w:val="00B04684"/>
    <w:rsid w:val="00B0655D"/>
    <w:rsid w:val="00B066E0"/>
    <w:rsid w:val="00B10CEF"/>
    <w:rsid w:val="00B13E34"/>
    <w:rsid w:val="00B14C55"/>
    <w:rsid w:val="00B1599E"/>
    <w:rsid w:val="00B2613B"/>
    <w:rsid w:val="00B3399B"/>
    <w:rsid w:val="00B3457A"/>
    <w:rsid w:val="00B3502A"/>
    <w:rsid w:val="00B40A89"/>
    <w:rsid w:val="00B4174A"/>
    <w:rsid w:val="00B43447"/>
    <w:rsid w:val="00B44964"/>
    <w:rsid w:val="00B45026"/>
    <w:rsid w:val="00B46142"/>
    <w:rsid w:val="00B47CCF"/>
    <w:rsid w:val="00B50D86"/>
    <w:rsid w:val="00B51303"/>
    <w:rsid w:val="00B515C4"/>
    <w:rsid w:val="00B554C5"/>
    <w:rsid w:val="00B61213"/>
    <w:rsid w:val="00B64733"/>
    <w:rsid w:val="00B772C4"/>
    <w:rsid w:val="00B822F8"/>
    <w:rsid w:val="00B87F25"/>
    <w:rsid w:val="00B90482"/>
    <w:rsid w:val="00B96FD4"/>
    <w:rsid w:val="00B974DD"/>
    <w:rsid w:val="00BA1E92"/>
    <w:rsid w:val="00BA5890"/>
    <w:rsid w:val="00BB2D88"/>
    <w:rsid w:val="00BB381B"/>
    <w:rsid w:val="00BB4510"/>
    <w:rsid w:val="00BC05F4"/>
    <w:rsid w:val="00BC4993"/>
    <w:rsid w:val="00BC4AD1"/>
    <w:rsid w:val="00BC69DE"/>
    <w:rsid w:val="00BD5D6F"/>
    <w:rsid w:val="00BD63C5"/>
    <w:rsid w:val="00BD6674"/>
    <w:rsid w:val="00BE0299"/>
    <w:rsid w:val="00BE04CC"/>
    <w:rsid w:val="00BE1D1A"/>
    <w:rsid w:val="00BE1E73"/>
    <w:rsid w:val="00BE3CE0"/>
    <w:rsid w:val="00BE522E"/>
    <w:rsid w:val="00BF05D9"/>
    <w:rsid w:val="00BF0B48"/>
    <w:rsid w:val="00C0605C"/>
    <w:rsid w:val="00C070A6"/>
    <w:rsid w:val="00C0740F"/>
    <w:rsid w:val="00C11C9B"/>
    <w:rsid w:val="00C1659B"/>
    <w:rsid w:val="00C20A92"/>
    <w:rsid w:val="00C2218E"/>
    <w:rsid w:val="00C22632"/>
    <w:rsid w:val="00C22B58"/>
    <w:rsid w:val="00C23265"/>
    <w:rsid w:val="00C27FDD"/>
    <w:rsid w:val="00C31583"/>
    <w:rsid w:val="00C31F01"/>
    <w:rsid w:val="00C33325"/>
    <w:rsid w:val="00C3580A"/>
    <w:rsid w:val="00C35A3E"/>
    <w:rsid w:val="00C35DFB"/>
    <w:rsid w:val="00C371DE"/>
    <w:rsid w:val="00C40233"/>
    <w:rsid w:val="00C41834"/>
    <w:rsid w:val="00C41E62"/>
    <w:rsid w:val="00C447FE"/>
    <w:rsid w:val="00C463F2"/>
    <w:rsid w:val="00C46A55"/>
    <w:rsid w:val="00C5676D"/>
    <w:rsid w:val="00C60F24"/>
    <w:rsid w:val="00C61911"/>
    <w:rsid w:val="00C64992"/>
    <w:rsid w:val="00C679D1"/>
    <w:rsid w:val="00C72499"/>
    <w:rsid w:val="00C82B5F"/>
    <w:rsid w:val="00C830CA"/>
    <w:rsid w:val="00C94D36"/>
    <w:rsid w:val="00C97A9E"/>
    <w:rsid w:val="00CA13D5"/>
    <w:rsid w:val="00CA2330"/>
    <w:rsid w:val="00CA7C0D"/>
    <w:rsid w:val="00CB05EF"/>
    <w:rsid w:val="00CB1A36"/>
    <w:rsid w:val="00CB34CD"/>
    <w:rsid w:val="00CC0662"/>
    <w:rsid w:val="00CC485A"/>
    <w:rsid w:val="00CD2BCA"/>
    <w:rsid w:val="00CD3D2F"/>
    <w:rsid w:val="00CD6E31"/>
    <w:rsid w:val="00CE2640"/>
    <w:rsid w:val="00CE49A8"/>
    <w:rsid w:val="00CE518B"/>
    <w:rsid w:val="00CF19E6"/>
    <w:rsid w:val="00CF44CF"/>
    <w:rsid w:val="00CF5C9F"/>
    <w:rsid w:val="00D020BE"/>
    <w:rsid w:val="00D0717A"/>
    <w:rsid w:val="00D2029D"/>
    <w:rsid w:val="00D21AFB"/>
    <w:rsid w:val="00D22010"/>
    <w:rsid w:val="00D223BB"/>
    <w:rsid w:val="00D25D24"/>
    <w:rsid w:val="00D27B47"/>
    <w:rsid w:val="00D30B1B"/>
    <w:rsid w:val="00D34E46"/>
    <w:rsid w:val="00D37C36"/>
    <w:rsid w:val="00D4576F"/>
    <w:rsid w:val="00D50367"/>
    <w:rsid w:val="00D60305"/>
    <w:rsid w:val="00D60F76"/>
    <w:rsid w:val="00D6373E"/>
    <w:rsid w:val="00D71E63"/>
    <w:rsid w:val="00D72E75"/>
    <w:rsid w:val="00D7318D"/>
    <w:rsid w:val="00D76926"/>
    <w:rsid w:val="00D80733"/>
    <w:rsid w:val="00D83296"/>
    <w:rsid w:val="00D86063"/>
    <w:rsid w:val="00D86872"/>
    <w:rsid w:val="00D87438"/>
    <w:rsid w:val="00D90AD2"/>
    <w:rsid w:val="00D9534A"/>
    <w:rsid w:val="00D958F4"/>
    <w:rsid w:val="00D95921"/>
    <w:rsid w:val="00D973F9"/>
    <w:rsid w:val="00DA440F"/>
    <w:rsid w:val="00DA4729"/>
    <w:rsid w:val="00DA6EAA"/>
    <w:rsid w:val="00DA7F0D"/>
    <w:rsid w:val="00DB02BD"/>
    <w:rsid w:val="00DB77E3"/>
    <w:rsid w:val="00DC2996"/>
    <w:rsid w:val="00DC377E"/>
    <w:rsid w:val="00DC475F"/>
    <w:rsid w:val="00DC5F84"/>
    <w:rsid w:val="00DD0CF7"/>
    <w:rsid w:val="00DD149F"/>
    <w:rsid w:val="00DD1FD8"/>
    <w:rsid w:val="00DD3AC3"/>
    <w:rsid w:val="00DD3D07"/>
    <w:rsid w:val="00DD3E20"/>
    <w:rsid w:val="00DD4686"/>
    <w:rsid w:val="00DE369E"/>
    <w:rsid w:val="00DE36EA"/>
    <w:rsid w:val="00DF1BAB"/>
    <w:rsid w:val="00DF26E9"/>
    <w:rsid w:val="00E023B9"/>
    <w:rsid w:val="00E04001"/>
    <w:rsid w:val="00E04053"/>
    <w:rsid w:val="00E179EF"/>
    <w:rsid w:val="00E36957"/>
    <w:rsid w:val="00E375FA"/>
    <w:rsid w:val="00E44AE5"/>
    <w:rsid w:val="00E451FE"/>
    <w:rsid w:val="00E51F39"/>
    <w:rsid w:val="00E520B8"/>
    <w:rsid w:val="00E52E58"/>
    <w:rsid w:val="00E53F5E"/>
    <w:rsid w:val="00E5683B"/>
    <w:rsid w:val="00E604F7"/>
    <w:rsid w:val="00E611EC"/>
    <w:rsid w:val="00E617F4"/>
    <w:rsid w:val="00E63B27"/>
    <w:rsid w:val="00E65D29"/>
    <w:rsid w:val="00E71B5C"/>
    <w:rsid w:val="00E72355"/>
    <w:rsid w:val="00E7694C"/>
    <w:rsid w:val="00E80F0D"/>
    <w:rsid w:val="00E83D6A"/>
    <w:rsid w:val="00E852D9"/>
    <w:rsid w:val="00E85DC1"/>
    <w:rsid w:val="00E901BA"/>
    <w:rsid w:val="00E90E63"/>
    <w:rsid w:val="00E92BB9"/>
    <w:rsid w:val="00E94DCE"/>
    <w:rsid w:val="00EA0C1A"/>
    <w:rsid w:val="00EB0449"/>
    <w:rsid w:val="00EB200C"/>
    <w:rsid w:val="00EB4432"/>
    <w:rsid w:val="00EC2423"/>
    <w:rsid w:val="00EC78C5"/>
    <w:rsid w:val="00EC7F8D"/>
    <w:rsid w:val="00ED1815"/>
    <w:rsid w:val="00ED6F0C"/>
    <w:rsid w:val="00EE7C3C"/>
    <w:rsid w:val="00EF2C1E"/>
    <w:rsid w:val="00EF2DE7"/>
    <w:rsid w:val="00EF43E9"/>
    <w:rsid w:val="00EF4F19"/>
    <w:rsid w:val="00EF7011"/>
    <w:rsid w:val="00F01490"/>
    <w:rsid w:val="00F017BB"/>
    <w:rsid w:val="00F04D69"/>
    <w:rsid w:val="00F1408C"/>
    <w:rsid w:val="00F142ED"/>
    <w:rsid w:val="00F16F86"/>
    <w:rsid w:val="00F3626F"/>
    <w:rsid w:val="00F45758"/>
    <w:rsid w:val="00F45E92"/>
    <w:rsid w:val="00F5371D"/>
    <w:rsid w:val="00F53A1F"/>
    <w:rsid w:val="00F54196"/>
    <w:rsid w:val="00F60728"/>
    <w:rsid w:val="00F728F9"/>
    <w:rsid w:val="00F77C67"/>
    <w:rsid w:val="00F8267B"/>
    <w:rsid w:val="00F82AFA"/>
    <w:rsid w:val="00F836D6"/>
    <w:rsid w:val="00F90792"/>
    <w:rsid w:val="00F920F0"/>
    <w:rsid w:val="00F93000"/>
    <w:rsid w:val="00F945D5"/>
    <w:rsid w:val="00F94BB0"/>
    <w:rsid w:val="00FA0C7D"/>
    <w:rsid w:val="00FB29D8"/>
    <w:rsid w:val="00FB4801"/>
    <w:rsid w:val="00FB5FB0"/>
    <w:rsid w:val="00FB7CF0"/>
    <w:rsid w:val="00FC0C49"/>
    <w:rsid w:val="00FC0F93"/>
    <w:rsid w:val="00FC289E"/>
    <w:rsid w:val="00FC41D3"/>
    <w:rsid w:val="00FD1854"/>
    <w:rsid w:val="00FD55DF"/>
    <w:rsid w:val="00FE5006"/>
    <w:rsid w:val="00FE7AED"/>
    <w:rsid w:val="00FF06B2"/>
    <w:rsid w:val="00FF3C7C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B4DE4E"/>
  <w15:docId w15:val="{8BA6CC71-303C-4F74-9FB1-E1C4897B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7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A0C7D"/>
    <w:rPr>
      <w:rFonts w:ascii="Symbol" w:eastAsia="Calibri" w:hAnsi="Symbol" w:cs="Times New Roman" w:hint="default"/>
    </w:rPr>
  </w:style>
  <w:style w:type="character" w:customStyle="1" w:styleId="WW8Num1z1">
    <w:name w:val="WW8Num1z1"/>
    <w:rsid w:val="00FA0C7D"/>
    <w:rPr>
      <w:rFonts w:ascii="Courier New" w:hAnsi="Courier New" w:cs="Courier New" w:hint="default"/>
    </w:rPr>
  </w:style>
  <w:style w:type="character" w:customStyle="1" w:styleId="WW8Num1z2">
    <w:name w:val="WW8Num1z2"/>
    <w:rsid w:val="00FA0C7D"/>
    <w:rPr>
      <w:rFonts w:ascii="Wingdings" w:hAnsi="Wingdings" w:cs="Wingdings" w:hint="default"/>
    </w:rPr>
  </w:style>
  <w:style w:type="character" w:customStyle="1" w:styleId="WW8Num1z3">
    <w:name w:val="WW8Num1z3"/>
    <w:rsid w:val="00FA0C7D"/>
    <w:rPr>
      <w:rFonts w:ascii="Symbol" w:hAnsi="Symbol" w:cs="Symbol" w:hint="default"/>
    </w:rPr>
  </w:style>
  <w:style w:type="character" w:customStyle="1" w:styleId="WW8Num2z0">
    <w:name w:val="WW8Num2z0"/>
    <w:rsid w:val="00FA0C7D"/>
    <w:rPr>
      <w:rFonts w:ascii="Wingdings" w:hAnsi="Wingdings" w:cs="Wingdings" w:hint="default"/>
    </w:rPr>
  </w:style>
  <w:style w:type="character" w:customStyle="1" w:styleId="WW8Num2z1">
    <w:name w:val="WW8Num2z1"/>
    <w:rsid w:val="00FA0C7D"/>
    <w:rPr>
      <w:rFonts w:ascii="Courier New" w:hAnsi="Courier New" w:cs="Courier New" w:hint="default"/>
    </w:rPr>
  </w:style>
  <w:style w:type="character" w:customStyle="1" w:styleId="WW8Num2z3">
    <w:name w:val="WW8Num2z3"/>
    <w:rsid w:val="00FA0C7D"/>
    <w:rPr>
      <w:rFonts w:ascii="Symbol" w:hAnsi="Symbol" w:cs="Symbol" w:hint="default"/>
    </w:rPr>
  </w:style>
  <w:style w:type="character" w:customStyle="1" w:styleId="WW8Num3z0">
    <w:name w:val="WW8Num3z0"/>
    <w:rsid w:val="00FA0C7D"/>
    <w:rPr>
      <w:rFonts w:ascii="Calibri" w:eastAsia="Calibri" w:hAnsi="Calibri" w:cs="Calibri" w:hint="default"/>
    </w:rPr>
  </w:style>
  <w:style w:type="character" w:customStyle="1" w:styleId="WW8Num3z1">
    <w:name w:val="WW8Num3z1"/>
    <w:rsid w:val="00FA0C7D"/>
    <w:rPr>
      <w:rFonts w:ascii="Courier New" w:hAnsi="Courier New" w:cs="Courier New" w:hint="default"/>
    </w:rPr>
  </w:style>
  <w:style w:type="character" w:customStyle="1" w:styleId="WW8Num3z2">
    <w:name w:val="WW8Num3z2"/>
    <w:rsid w:val="00FA0C7D"/>
    <w:rPr>
      <w:rFonts w:ascii="Wingdings" w:hAnsi="Wingdings" w:cs="Wingdings" w:hint="default"/>
    </w:rPr>
  </w:style>
  <w:style w:type="character" w:customStyle="1" w:styleId="WW8Num3z3">
    <w:name w:val="WW8Num3z3"/>
    <w:rsid w:val="00FA0C7D"/>
    <w:rPr>
      <w:rFonts w:ascii="Symbol" w:hAnsi="Symbol" w:cs="Symbol" w:hint="default"/>
    </w:rPr>
  </w:style>
  <w:style w:type="character" w:customStyle="1" w:styleId="WW8Num4z0">
    <w:name w:val="WW8Num4z0"/>
    <w:rsid w:val="00FA0C7D"/>
    <w:rPr>
      <w:rFonts w:ascii="Calibri" w:eastAsia="Calibri" w:hAnsi="Calibri" w:cs="Times New Roman" w:hint="default"/>
    </w:rPr>
  </w:style>
  <w:style w:type="character" w:customStyle="1" w:styleId="WW8Num4z1">
    <w:name w:val="WW8Num4z1"/>
    <w:rsid w:val="00FA0C7D"/>
    <w:rPr>
      <w:rFonts w:ascii="Courier New" w:hAnsi="Courier New" w:cs="Courier New" w:hint="default"/>
    </w:rPr>
  </w:style>
  <w:style w:type="character" w:customStyle="1" w:styleId="WW8Num4z2">
    <w:name w:val="WW8Num4z2"/>
    <w:rsid w:val="00FA0C7D"/>
    <w:rPr>
      <w:rFonts w:ascii="Wingdings" w:hAnsi="Wingdings" w:cs="Wingdings" w:hint="default"/>
    </w:rPr>
  </w:style>
  <w:style w:type="character" w:customStyle="1" w:styleId="WW8Num4z3">
    <w:name w:val="WW8Num4z3"/>
    <w:rsid w:val="00FA0C7D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rsid w:val="00FA0C7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A0C7D"/>
    <w:pPr>
      <w:spacing w:after="140" w:line="288" w:lineRule="auto"/>
    </w:pPr>
  </w:style>
  <w:style w:type="paragraph" w:styleId="List">
    <w:name w:val="List"/>
    <w:basedOn w:val="BodyText"/>
    <w:rsid w:val="00FA0C7D"/>
    <w:rPr>
      <w:rFonts w:cs="FreeSans"/>
    </w:rPr>
  </w:style>
  <w:style w:type="paragraph" w:styleId="Caption">
    <w:name w:val="caption"/>
    <w:basedOn w:val="Normal"/>
    <w:qFormat/>
    <w:rsid w:val="00FA0C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FA0C7D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FA0C7D"/>
    <w:pPr>
      <w:ind w:left="720"/>
      <w:contextualSpacing/>
    </w:pPr>
  </w:style>
  <w:style w:type="paragraph" w:styleId="NoSpacing">
    <w:name w:val="No Spacing"/>
    <w:uiPriority w:val="1"/>
    <w:qFormat/>
    <w:rsid w:val="00FA0C7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Normal"/>
    <w:rsid w:val="00FA0C7D"/>
  </w:style>
  <w:style w:type="paragraph" w:styleId="BalloonText">
    <w:name w:val="Balloon Text"/>
    <w:basedOn w:val="Normal"/>
    <w:link w:val="BalloonTextChar"/>
    <w:uiPriority w:val="99"/>
    <w:semiHidden/>
    <w:unhideWhenUsed/>
    <w:rsid w:val="004A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5ED1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Bodytext115pt">
    <w:name w:val="Body text + 11;5 pt"/>
    <w:rsid w:val="00613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IV%20razred\korelaci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2E94-1858-4B6A-8B53-2772F07C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korelacija.dot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Miralem Sejdinovic</cp:lastModifiedBy>
  <cp:revision>2</cp:revision>
  <cp:lastPrinted>2023-05-22T03:33:00Z</cp:lastPrinted>
  <dcterms:created xsi:type="dcterms:W3CDTF">2024-01-30T19:07:00Z</dcterms:created>
  <dcterms:modified xsi:type="dcterms:W3CDTF">2024-01-30T19:07:00Z</dcterms:modified>
</cp:coreProperties>
</file>